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C4" w:rsidRPr="000F51EC" w:rsidRDefault="00FB5D2D" w:rsidP="006E07C4">
      <w:pPr>
        <w:spacing w:after="0" w:line="240" w:lineRule="auto"/>
        <w:ind w:left="-426"/>
        <w:rPr>
          <w:rFonts w:ascii="Tw Cen MT Condensed" w:hAnsi="Tw Cen MT Condensed"/>
          <w:b/>
          <w:sz w:val="32"/>
          <w:szCs w:val="32"/>
        </w:rPr>
      </w:pPr>
      <w:bookmarkStart w:id="0" w:name="_GoBack"/>
      <w:bookmarkEnd w:id="0"/>
      <w:r w:rsidRPr="0010697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-471805</wp:posOffset>
            </wp:positionV>
            <wp:extent cx="1808935" cy="1521307"/>
            <wp:effectExtent l="0" t="0" r="1270" b="3175"/>
            <wp:wrapNone/>
            <wp:docPr id="2" name="Picture 2" descr="T:\.CLOUD DATA TO TRANSFER\CLOUD - ADMIN\Logo Folder\St. Margarets at Hasbury Logo March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.CLOUD DATA TO TRANSFER\CLOUD - ADMIN\Logo Folder\St. Margarets at Hasbury Logo March 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35" cy="15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7C4" w:rsidRPr="000F51EC">
        <w:rPr>
          <w:rFonts w:ascii="Tw Cen MT Condensed" w:hAnsi="Tw Cen MT Condensed"/>
          <w:b/>
          <w:sz w:val="32"/>
          <w:szCs w:val="32"/>
        </w:rPr>
        <w:t>St Margaret’s at Hasbury Church of England Primary School and Nursery</w:t>
      </w:r>
    </w:p>
    <w:p w:rsidR="006E07C4" w:rsidRPr="000F51EC" w:rsidRDefault="006E07C4" w:rsidP="006E07C4">
      <w:pPr>
        <w:spacing w:line="240" w:lineRule="auto"/>
        <w:ind w:left="-426"/>
        <w:rPr>
          <w:sz w:val="24"/>
          <w:szCs w:val="24"/>
        </w:rPr>
      </w:pPr>
      <w:r w:rsidRPr="000F51EC">
        <w:rPr>
          <w:sz w:val="24"/>
          <w:szCs w:val="24"/>
        </w:rPr>
        <w:t>Hagley Road, Halesowen, West Midlands B63 4QD</w:t>
      </w:r>
    </w:p>
    <w:p w:rsidR="006E07C4" w:rsidRPr="00AC3950" w:rsidRDefault="006E07C4" w:rsidP="006E07C4">
      <w:pPr>
        <w:spacing w:after="0" w:line="240" w:lineRule="auto"/>
        <w:ind w:left="-426"/>
        <w:rPr>
          <w:sz w:val="24"/>
          <w:szCs w:val="24"/>
        </w:rPr>
      </w:pPr>
      <w:r w:rsidRPr="00AC3950">
        <w:rPr>
          <w:b/>
          <w:sz w:val="24"/>
          <w:szCs w:val="24"/>
        </w:rPr>
        <w:t>Headteacher</w:t>
      </w:r>
      <w:r>
        <w:rPr>
          <w:sz w:val="24"/>
          <w:szCs w:val="24"/>
        </w:rPr>
        <w:t>: Mrs S Shepherd</w:t>
      </w:r>
    </w:p>
    <w:p w:rsidR="006E07C4" w:rsidRDefault="006E07C4" w:rsidP="00DA0413">
      <w:pPr>
        <w:spacing w:after="0" w:line="240" w:lineRule="auto"/>
        <w:ind w:left="-426"/>
        <w:jc w:val="right"/>
        <w:rPr>
          <w:b/>
          <w:sz w:val="24"/>
          <w:szCs w:val="24"/>
        </w:rPr>
      </w:pPr>
    </w:p>
    <w:p w:rsidR="006E07C4" w:rsidRDefault="006E07C4" w:rsidP="006E07C4">
      <w:pPr>
        <w:spacing w:after="0" w:line="240" w:lineRule="auto"/>
        <w:ind w:left="-426"/>
        <w:rPr>
          <w:sz w:val="24"/>
          <w:szCs w:val="24"/>
        </w:rPr>
      </w:pPr>
      <w:r w:rsidRPr="00AC3950">
        <w:rPr>
          <w:b/>
          <w:sz w:val="24"/>
          <w:szCs w:val="24"/>
        </w:rPr>
        <w:t>Tel</w:t>
      </w:r>
      <w:r w:rsidR="00B33EB9">
        <w:rPr>
          <w:sz w:val="24"/>
          <w:szCs w:val="24"/>
        </w:rPr>
        <w:t xml:space="preserve">: 01384 818660 </w:t>
      </w:r>
      <w:r w:rsidRPr="00AC3950">
        <w:rPr>
          <w:b/>
          <w:sz w:val="24"/>
          <w:szCs w:val="24"/>
        </w:rPr>
        <w:t>Emai</w:t>
      </w:r>
      <w:r>
        <w:rPr>
          <w:sz w:val="24"/>
          <w:szCs w:val="24"/>
        </w:rPr>
        <w:t xml:space="preserve">l: </w:t>
      </w:r>
      <w:hyperlink r:id="rId11" w:history="1">
        <w:r w:rsidR="00CE4BBE">
          <w:rPr>
            <w:rStyle w:val="Hyperlink"/>
            <w:sz w:val="24"/>
            <w:szCs w:val="24"/>
          </w:rPr>
          <w:t>info</w:t>
        </w:r>
        <w:r w:rsidRPr="00E52D16">
          <w:rPr>
            <w:rStyle w:val="Hyperlink"/>
            <w:sz w:val="24"/>
            <w:szCs w:val="24"/>
          </w:rPr>
          <w:t>@hasbury.dudley.sch.uk</w:t>
        </w:r>
      </w:hyperlink>
    </w:p>
    <w:p w:rsidR="0081062C" w:rsidRDefault="00F512B4" w:rsidP="000822FF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90170</wp:posOffset>
                </wp:positionV>
                <wp:extent cx="6467475" cy="9525"/>
                <wp:effectExtent l="0" t="0" r="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C705F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7.1pt" to="488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" strokecolor="#5b9bd5 [3204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822FF">
        <w:tab/>
      </w:r>
    </w:p>
    <w:p w:rsidR="00C10999" w:rsidRDefault="00C10999" w:rsidP="00AF36C0">
      <w:pPr>
        <w:pStyle w:val="NoSpacing"/>
        <w:rPr>
          <w:rFonts w:ascii="Arial" w:hAnsi="Arial" w:cs="Arial"/>
        </w:rPr>
      </w:pPr>
    </w:p>
    <w:p w:rsidR="00F6116B" w:rsidRDefault="00F6116B" w:rsidP="00AF36C0">
      <w:pPr>
        <w:pStyle w:val="NoSpacing"/>
        <w:rPr>
          <w:rFonts w:ascii="Arial" w:hAnsi="Arial" w:cs="Arial"/>
        </w:rPr>
      </w:pPr>
      <w:r w:rsidRPr="1A708F5C">
        <w:rPr>
          <w:rFonts w:ascii="Arial" w:hAnsi="Arial" w:cs="Arial"/>
        </w:rPr>
        <w:t xml:space="preserve">                                                                                                                          20</w:t>
      </w:r>
      <w:r w:rsidRPr="1A708F5C">
        <w:rPr>
          <w:rFonts w:ascii="Arial" w:hAnsi="Arial" w:cs="Arial"/>
          <w:vertAlign w:val="superscript"/>
        </w:rPr>
        <w:t>th</w:t>
      </w:r>
      <w:r w:rsidRPr="1A708F5C">
        <w:rPr>
          <w:rFonts w:ascii="Arial" w:hAnsi="Arial" w:cs="Arial"/>
        </w:rPr>
        <w:t xml:space="preserve"> June 2022</w:t>
      </w:r>
    </w:p>
    <w:p w:rsidR="000D7AB9" w:rsidRDefault="000D7AB9" w:rsidP="00AF36C0">
      <w:pPr>
        <w:pStyle w:val="NoSpacing"/>
        <w:rPr>
          <w:rFonts w:ascii="Arial" w:hAnsi="Arial" w:cs="Arial"/>
        </w:rPr>
      </w:pPr>
    </w:p>
    <w:p w:rsidR="000D7AB9" w:rsidRDefault="000D7AB9" w:rsidP="00AF36C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Dear Parents,</w:t>
      </w:r>
    </w:p>
    <w:p w:rsidR="000D7AB9" w:rsidRDefault="000D7AB9" w:rsidP="00AF36C0">
      <w:pPr>
        <w:pStyle w:val="NoSpacing"/>
        <w:rPr>
          <w:rFonts w:ascii="Arial" w:hAnsi="Arial" w:cs="Arial"/>
        </w:rPr>
      </w:pPr>
    </w:p>
    <w:p w:rsidR="000D7AB9" w:rsidRPr="00DB5609" w:rsidRDefault="001B1295" w:rsidP="1A708F5C">
      <w:pPr>
        <w:pStyle w:val="NoSpacing"/>
        <w:rPr>
          <w:rFonts w:ascii="Arial" w:hAnsi="Arial" w:cs="Arial"/>
          <w:b/>
          <w:bCs/>
          <w:u w:val="single"/>
        </w:rPr>
      </w:pPr>
      <w:r w:rsidRPr="1A708F5C">
        <w:rPr>
          <w:rFonts w:ascii="Arial" w:hAnsi="Arial" w:cs="Arial"/>
          <w:b/>
          <w:bCs/>
          <w:u w:val="single"/>
        </w:rPr>
        <w:t>Nursery Sessions from September 2022</w:t>
      </w:r>
    </w:p>
    <w:p w:rsidR="001B1295" w:rsidRDefault="001B1295" w:rsidP="00AF36C0">
      <w:pPr>
        <w:pStyle w:val="NoSpacing"/>
        <w:rPr>
          <w:rFonts w:ascii="Arial" w:hAnsi="Arial" w:cs="Arial"/>
        </w:rPr>
      </w:pPr>
    </w:p>
    <w:p w:rsidR="000D7AB9" w:rsidRDefault="00F6116B" w:rsidP="00AF36C0">
      <w:pPr>
        <w:pStyle w:val="NoSpacing"/>
        <w:rPr>
          <w:rFonts w:ascii="Arial" w:hAnsi="Arial" w:cs="Arial"/>
        </w:rPr>
      </w:pPr>
      <w:r w:rsidRPr="1A708F5C">
        <w:rPr>
          <w:rFonts w:ascii="Arial" w:hAnsi="Arial" w:cs="Arial"/>
        </w:rPr>
        <w:t>I am pleased to inform you that</w:t>
      </w:r>
      <w:r w:rsidR="001B1295" w:rsidRPr="1A708F5C">
        <w:rPr>
          <w:rFonts w:ascii="Arial" w:hAnsi="Arial" w:cs="Arial"/>
        </w:rPr>
        <w:t xml:space="preserve"> due to your child’s age and stage of development, they will be moving to morning nursery sessions from the start of the autumn term 2022.</w:t>
      </w:r>
    </w:p>
    <w:p w:rsidR="001B1295" w:rsidRDefault="001B1295" w:rsidP="00AF36C0">
      <w:pPr>
        <w:pStyle w:val="NoSpacing"/>
        <w:rPr>
          <w:rFonts w:ascii="Arial" w:hAnsi="Arial" w:cs="Arial"/>
        </w:rPr>
      </w:pPr>
    </w:p>
    <w:p w:rsidR="001B1295" w:rsidRDefault="001B1295" w:rsidP="00AF36C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 child’s morning nursery place will be as follows: -</w:t>
      </w:r>
    </w:p>
    <w:p w:rsidR="001B1295" w:rsidRDefault="001B1295" w:rsidP="00AF36C0">
      <w:pPr>
        <w:pStyle w:val="NoSpacing"/>
        <w:rPr>
          <w:rFonts w:ascii="Arial" w:hAnsi="Arial" w:cs="Arial"/>
        </w:rPr>
      </w:pPr>
    </w:p>
    <w:p w:rsidR="001B1295" w:rsidRPr="001B1295" w:rsidRDefault="001B1295" w:rsidP="001B12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 of hours</w:t>
      </w:r>
      <w:r w:rsidRPr="001B1295">
        <w:rPr>
          <w:rFonts w:ascii="Arial" w:hAnsi="Arial" w:cs="Arial"/>
        </w:rPr>
        <w:t xml:space="preserve">: </w:t>
      </w:r>
      <w:r w:rsidRPr="001B1295"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B1295">
        <w:rPr>
          <w:rFonts w:ascii="Arial" w:hAnsi="Arial" w:cs="Arial"/>
          <w:noProof/>
        </w:rPr>
        <w:t>5</w:t>
      </w:r>
      <w:r>
        <w:rPr>
          <w:rFonts w:ascii="Arial" w:hAnsi="Arial" w:cs="Arial"/>
        </w:rPr>
        <w:t xml:space="preserve"> funded </w:t>
      </w:r>
    </w:p>
    <w:p w:rsidR="001B1295" w:rsidRPr="001B1295" w:rsidRDefault="001B1295" w:rsidP="001B1295">
      <w:pPr>
        <w:pStyle w:val="NoSpacing"/>
        <w:rPr>
          <w:rFonts w:ascii="Arial" w:hAnsi="Arial" w:cs="Arial"/>
        </w:rPr>
      </w:pPr>
      <w:r w:rsidRPr="001B1295">
        <w:rPr>
          <w:rFonts w:ascii="Arial" w:hAnsi="Arial" w:cs="Arial"/>
        </w:rPr>
        <w:t xml:space="preserve">Days: </w:t>
      </w:r>
      <w:r w:rsidRPr="001B1295">
        <w:rPr>
          <w:rFonts w:ascii="Arial" w:hAnsi="Arial" w:cs="Arial"/>
        </w:rPr>
        <w:tab/>
      </w:r>
      <w:r w:rsidRPr="001B1295">
        <w:rPr>
          <w:rFonts w:ascii="Arial" w:hAnsi="Arial" w:cs="Arial"/>
        </w:rPr>
        <w:tab/>
        <w:t xml:space="preserve"> </w:t>
      </w:r>
      <w:r w:rsidRPr="001B1295">
        <w:rPr>
          <w:rFonts w:ascii="Arial" w:hAnsi="Arial" w:cs="Arial"/>
        </w:rPr>
        <w:tab/>
      </w:r>
      <w:r w:rsidRPr="001B1295">
        <w:rPr>
          <w:rFonts w:ascii="Arial" w:hAnsi="Arial" w:cs="Arial"/>
          <w:noProof/>
        </w:rPr>
        <w:t>Monday, Tuesday, Wednesday, Thursday &amp; Friday</w:t>
      </w:r>
    </w:p>
    <w:p w:rsidR="001B1295" w:rsidRPr="001B1295" w:rsidRDefault="001B1295" w:rsidP="001B1295">
      <w:pPr>
        <w:pStyle w:val="NoSpacing"/>
        <w:rPr>
          <w:rFonts w:ascii="Arial" w:hAnsi="Arial" w:cs="Arial"/>
        </w:rPr>
      </w:pPr>
      <w:r w:rsidRPr="001B1295">
        <w:rPr>
          <w:rFonts w:ascii="Arial" w:hAnsi="Arial" w:cs="Arial"/>
        </w:rPr>
        <w:t xml:space="preserve">Session time: </w:t>
      </w:r>
      <w:r w:rsidRPr="001B1295">
        <w:rPr>
          <w:rFonts w:ascii="Arial" w:hAnsi="Arial" w:cs="Arial"/>
        </w:rPr>
        <w:tab/>
      </w:r>
      <w:r w:rsidRPr="001B1295">
        <w:rPr>
          <w:rFonts w:ascii="Arial" w:hAnsi="Arial" w:cs="Arial"/>
        </w:rPr>
        <w:tab/>
      </w:r>
      <w:r>
        <w:rPr>
          <w:rFonts w:ascii="Arial" w:hAnsi="Arial" w:cs="Arial"/>
          <w:noProof/>
        </w:rPr>
        <w:t>8:45 am - 11:45</w:t>
      </w:r>
      <w:r w:rsidRPr="001B1295">
        <w:rPr>
          <w:rFonts w:ascii="Arial" w:hAnsi="Arial" w:cs="Arial"/>
          <w:noProof/>
        </w:rPr>
        <w:t xml:space="preserve"> am</w:t>
      </w:r>
    </w:p>
    <w:p w:rsidR="001B1295" w:rsidRDefault="001B1295" w:rsidP="00AF36C0">
      <w:pPr>
        <w:pStyle w:val="NoSpacing"/>
        <w:rPr>
          <w:rFonts w:ascii="Arial" w:hAnsi="Arial" w:cs="Arial"/>
        </w:rPr>
      </w:pPr>
    </w:p>
    <w:p w:rsidR="00DB5609" w:rsidRDefault="00DB5609" w:rsidP="00AF36C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a full time (30 hour) place, please contact the school office </w:t>
      </w:r>
      <w:r w:rsidR="00E26DDC">
        <w:rPr>
          <w:rFonts w:ascii="Arial" w:hAnsi="Arial" w:cs="Arial"/>
        </w:rPr>
        <w:t xml:space="preserve">as soon as possible. Further information </w:t>
      </w:r>
      <w:r w:rsidR="009A5AE8">
        <w:rPr>
          <w:rFonts w:ascii="Arial" w:hAnsi="Arial" w:cs="Arial"/>
        </w:rPr>
        <w:t xml:space="preserve">on 30 hours </w:t>
      </w:r>
      <w:r w:rsidR="00121FD1">
        <w:rPr>
          <w:rFonts w:ascii="Arial" w:hAnsi="Arial" w:cs="Arial"/>
        </w:rPr>
        <w:t>can be found at: -</w:t>
      </w:r>
    </w:p>
    <w:p w:rsidR="00E26DDC" w:rsidRDefault="00E26DDC" w:rsidP="00AF36C0">
      <w:pPr>
        <w:pStyle w:val="NoSpacing"/>
        <w:rPr>
          <w:rFonts w:ascii="Arial" w:hAnsi="Arial" w:cs="Arial"/>
        </w:rPr>
      </w:pPr>
    </w:p>
    <w:p w:rsidR="009A5AE8" w:rsidRDefault="00F512B4" w:rsidP="00E26DDC">
      <w:pPr>
        <w:jc w:val="both"/>
      </w:pPr>
      <w:hyperlink r:id="rId12" w:history="1">
        <w:r w:rsidR="009A5AE8" w:rsidRPr="00676993">
          <w:rPr>
            <w:rStyle w:val="Hyperlink"/>
          </w:rPr>
          <w:t>www.childcarechoices.gov.uk</w:t>
        </w:r>
      </w:hyperlink>
    </w:p>
    <w:p w:rsidR="00E26DDC" w:rsidRDefault="00F512B4" w:rsidP="00E26DDC">
      <w:pPr>
        <w:jc w:val="both"/>
        <w:rPr>
          <w:rStyle w:val="Hyperlink"/>
        </w:rPr>
      </w:pPr>
      <w:hyperlink r:id="rId13" w:history="1">
        <w:r w:rsidR="00E26DDC" w:rsidRPr="007E55EF">
          <w:rPr>
            <w:rStyle w:val="Hyperlink"/>
          </w:rPr>
          <w:t>www.gov.uk/childcare-calculator</w:t>
        </w:r>
      </w:hyperlink>
    </w:p>
    <w:p w:rsidR="009A5AE8" w:rsidRPr="009A5AE8" w:rsidRDefault="009A5AE8" w:rsidP="009A5AE8">
      <w:pPr>
        <w:pStyle w:val="NoSpacing"/>
        <w:rPr>
          <w:rStyle w:val="Hyperlink"/>
          <w:color w:val="auto"/>
          <w:u w:val="none"/>
        </w:rPr>
      </w:pPr>
    </w:p>
    <w:p w:rsidR="009A5AE8" w:rsidRPr="00F6116B" w:rsidRDefault="009A5AE8" w:rsidP="009A5AE8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F6116B">
        <w:rPr>
          <w:rStyle w:val="Hyperlink"/>
          <w:rFonts w:ascii="Arial" w:hAnsi="Arial" w:cs="Arial"/>
          <w:color w:val="auto"/>
          <w:u w:val="none"/>
        </w:rPr>
        <w:t>If you have any questions regarding your child’s nursery place, please contact the school office.</w:t>
      </w:r>
    </w:p>
    <w:p w:rsidR="009A5AE8" w:rsidRPr="00F6116B" w:rsidRDefault="009A5AE8" w:rsidP="009A5AE8">
      <w:pPr>
        <w:pStyle w:val="NoSpacing"/>
        <w:rPr>
          <w:rStyle w:val="Hyperlink"/>
          <w:rFonts w:ascii="Arial" w:hAnsi="Arial" w:cs="Arial"/>
          <w:color w:val="auto"/>
          <w:u w:val="none"/>
        </w:rPr>
      </w:pPr>
    </w:p>
    <w:p w:rsidR="009A5AE8" w:rsidRPr="00F6116B" w:rsidRDefault="009A5AE8" w:rsidP="009A5AE8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F6116B">
        <w:rPr>
          <w:rStyle w:val="Hyperlink"/>
          <w:rFonts w:ascii="Arial" w:hAnsi="Arial" w:cs="Arial"/>
          <w:color w:val="auto"/>
          <w:u w:val="none"/>
        </w:rPr>
        <w:t>Yours sincerely,</w:t>
      </w:r>
    </w:p>
    <w:p w:rsidR="009A5AE8" w:rsidRDefault="009A5AE8" w:rsidP="00E26DDC">
      <w:pPr>
        <w:jc w:val="both"/>
        <w:rPr>
          <w:rStyle w:val="Hyperlink"/>
        </w:rPr>
      </w:pPr>
    </w:p>
    <w:p w:rsidR="009A5AE8" w:rsidRDefault="009A5AE8" w:rsidP="00E26DDC">
      <w:pPr>
        <w:jc w:val="both"/>
        <w:rPr>
          <w:rStyle w:val="Hyperlink"/>
        </w:rPr>
      </w:pPr>
    </w:p>
    <w:p w:rsidR="009A5AE8" w:rsidRDefault="009A5AE8" w:rsidP="00E26DDC">
      <w:pPr>
        <w:jc w:val="both"/>
        <w:rPr>
          <w:rStyle w:val="Hyperlink"/>
        </w:rPr>
      </w:pPr>
    </w:p>
    <w:p w:rsidR="009A5AE8" w:rsidRPr="00F6116B" w:rsidRDefault="009A5AE8" w:rsidP="00F6116B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F6116B">
        <w:rPr>
          <w:rStyle w:val="Hyperlink"/>
          <w:rFonts w:ascii="Arial" w:hAnsi="Arial" w:cs="Arial"/>
          <w:b/>
          <w:color w:val="auto"/>
        </w:rPr>
        <w:t>Mrs S Shepherd</w:t>
      </w:r>
    </w:p>
    <w:p w:rsidR="009A5AE8" w:rsidRPr="00F6116B" w:rsidRDefault="009A5AE8" w:rsidP="00F6116B">
      <w:pPr>
        <w:pStyle w:val="NoSpacing"/>
      </w:pPr>
      <w:r w:rsidRPr="00F6116B">
        <w:rPr>
          <w:rStyle w:val="Hyperlink"/>
          <w:rFonts w:ascii="Arial" w:hAnsi="Arial" w:cs="Arial"/>
          <w:color w:val="auto"/>
          <w:u w:val="none"/>
        </w:rPr>
        <w:t>Headteacher</w:t>
      </w:r>
    </w:p>
    <w:p w:rsidR="001B1295" w:rsidRDefault="001B1295" w:rsidP="00AF36C0">
      <w:pPr>
        <w:pStyle w:val="NoSpacing"/>
        <w:rPr>
          <w:rFonts w:ascii="Arial" w:hAnsi="Arial" w:cs="Arial"/>
        </w:rPr>
      </w:pPr>
    </w:p>
    <w:p w:rsidR="001B1295" w:rsidRPr="00AF36C0" w:rsidRDefault="001B1295" w:rsidP="00AF36C0">
      <w:pPr>
        <w:pStyle w:val="NoSpacing"/>
        <w:rPr>
          <w:rFonts w:ascii="Arial" w:hAnsi="Arial" w:cs="Arial"/>
        </w:rPr>
      </w:pPr>
    </w:p>
    <w:sectPr w:rsidR="001B1295" w:rsidRPr="00AF36C0" w:rsidSect="006E07C4">
      <w:headerReference w:type="default" r:id="rId14"/>
      <w:footerReference w:type="default" r:id="rId15"/>
      <w:pgSz w:w="11906" w:h="16838"/>
      <w:pgMar w:top="851" w:right="1440" w:bottom="1440" w:left="144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F9" w:rsidRDefault="00F963F9" w:rsidP="000F7FD6">
      <w:pPr>
        <w:spacing w:after="0" w:line="240" w:lineRule="auto"/>
      </w:pPr>
      <w:r>
        <w:separator/>
      </w:r>
    </w:p>
  </w:endnote>
  <w:endnote w:type="continuationSeparator" w:id="0">
    <w:p w:rsidR="00F963F9" w:rsidRDefault="00F963F9" w:rsidP="000F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E8" w:rsidRDefault="009E711C" w:rsidP="009E711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561975</wp:posOffset>
          </wp:positionH>
          <wp:positionV relativeFrom="bottomMargin">
            <wp:posOffset>194945</wp:posOffset>
          </wp:positionV>
          <wp:extent cx="714375" cy="714375"/>
          <wp:effectExtent l="19050" t="0" r="9525" b="0"/>
          <wp:wrapNone/>
          <wp:docPr id="1041" name="Picture 1041" descr="T:\new logo\school games gold award 2015-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new logo\school games gold award 2015-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1781175</wp:posOffset>
          </wp:positionH>
          <wp:positionV relativeFrom="paragraph">
            <wp:posOffset>290195</wp:posOffset>
          </wp:positionV>
          <wp:extent cx="1080135" cy="552450"/>
          <wp:effectExtent l="19050" t="0" r="5715" b="0"/>
          <wp:wrapNone/>
          <wp:docPr id="4" name="Picture 4" descr="N:\Downloads\Music-Mark-logo-proudtobe-right-[RGB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Music-Mark-logo-proudtobe-right-[RGB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12B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>
              <wp:simplePos x="0" y="0"/>
              <wp:positionH relativeFrom="margin">
                <wp:posOffset>3216275</wp:posOffset>
              </wp:positionH>
              <wp:positionV relativeFrom="paragraph">
                <wp:posOffset>274320</wp:posOffset>
              </wp:positionV>
              <wp:extent cx="1619250" cy="619125"/>
              <wp:effectExtent l="19050" t="19050" r="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5AE8" w:rsidRPr="00FF7286" w:rsidRDefault="009A5AE8" w:rsidP="001A6B47">
                          <w:pPr>
                            <w:pStyle w:val="NoSpacing"/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</w:pPr>
                          <w:r w:rsidRPr="00FF7286"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  <w:t>Halesowen Township Learning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25pt;margin-top:21.6pt;width:127.5pt;height:48.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" strokecolor="#8497b0" strokeweight="3pt">
              <v:path arrowok="t"/>
              <v:textbox>
                <w:txbxContent>
                  <w:p w:rsidR="009A5AE8" w:rsidRPr="00FF7286" w:rsidRDefault="009A5AE8" w:rsidP="001A6B47">
                    <w:pPr>
                      <w:pStyle w:val="NoSpacing"/>
                      <w:rPr>
                        <w:rFonts w:ascii="Edwardian Script ITC" w:hAnsi="Edwardian Script ITC"/>
                        <w:sz w:val="32"/>
                        <w:szCs w:val="32"/>
                      </w:rPr>
                    </w:pPr>
                    <w:r w:rsidRPr="00FF7286">
                      <w:rPr>
                        <w:rFonts w:ascii="Edwardian Script ITC" w:hAnsi="Edwardian Script ITC"/>
                        <w:sz w:val="32"/>
                        <w:szCs w:val="32"/>
                      </w:rPr>
                      <w:t>Halesowen Township Learning Community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12B4"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7.15pt;margin-top:16.8pt;width:84.6pt;height:51.75pt;z-index:-251656704;mso-wrap-edited:f;mso-position-horizontal-relative:text;mso-position-vertical-relative:text" wrapcoords="-200 0 -200 21278 21600 21278 21600 0 -200 0">
          <v:imagedata r:id="rId3" o:title=""/>
        </v:shape>
        <o:OLEObject Type="Embed" ProgID="PBrush" ShapeID="_x0000_s2049" DrawAspect="Content" ObjectID="_1717410228" r:id="rId4"/>
      </w:object>
    </w: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118745</wp:posOffset>
          </wp:positionV>
          <wp:extent cx="933450" cy="933450"/>
          <wp:effectExtent l="19050" t="0" r="0" b="0"/>
          <wp:wrapNone/>
          <wp:docPr id="1" name="Picture 2" descr="N:\Downloads\Impact Award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Impact Award 2021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31E4F3A6">
      <w:t xml:space="preserve">                                             </w:t>
    </w:r>
    <w:r>
      <w:t xml:space="preserve">                       </w:t>
    </w:r>
    <w:r w:rsidR="31E4F3A6">
      <w:t xml:space="preserve"> www.hasbury.dudley.sch.uk</w:t>
    </w:r>
    <w:r w:rsidR="009A5A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F9" w:rsidRDefault="00F963F9" w:rsidP="000F7FD6">
      <w:pPr>
        <w:spacing w:after="0" w:line="240" w:lineRule="auto"/>
      </w:pPr>
      <w:r>
        <w:separator/>
      </w:r>
    </w:p>
  </w:footnote>
  <w:footnote w:type="continuationSeparator" w:id="0">
    <w:p w:rsidR="00F963F9" w:rsidRDefault="00F963F9" w:rsidP="000F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E4F3A6" w:rsidTr="31E4F3A6">
      <w:tc>
        <w:tcPr>
          <w:tcW w:w="3005" w:type="dxa"/>
        </w:tcPr>
        <w:p w:rsidR="31E4F3A6" w:rsidRDefault="31E4F3A6" w:rsidP="31E4F3A6">
          <w:pPr>
            <w:pStyle w:val="Header"/>
            <w:ind w:left="-115"/>
          </w:pPr>
        </w:p>
      </w:tc>
      <w:tc>
        <w:tcPr>
          <w:tcW w:w="3005" w:type="dxa"/>
        </w:tcPr>
        <w:p w:rsidR="31E4F3A6" w:rsidRDefault="31E4F3A6" w:rsidP="31E4F3A6">
          <w:pPr>
            <w:pStyle w:val="Header"/>
            <w:jc w:val="center"/>
          </w:pPr>
        </w:p>
      </w:tc>
      <w:tc>
        <w:tcPr>
          <w:tcW w:w="3005" w:type="dxa"/>
        </w:tcPr>
        <w:p w:rsidR="31E4F3A6" w:rsidRDefault="31E4F3A6" w:rsidP="31E4F3A6">
          <w:pPr>
            <w:pStyle w:val="Header"/>
            <w:ind w:right="-115"/>
            <w:jc w:val="right"/>
          </w:pPr>
        </w:p>
      </w:tc>
    </w:tr>
  </w:tbl>
  <w:p w:rsidR="31E4F3A6" w:rsidRDefault="31E4F3A6" w:rsidP="31E4F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3D1"/>
    <w:multiLevelType w:val="hybridMultilevel"/>
    <w:tmpl w:val="6CA4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6"/>
    <w:rsid w:val="00042F26"/>
    <w:rsid w:val="00046C11"/>
    <w:rsid w:val="000822FF"/>
    <w:rsid w:val="000953DB"/>
    <w:rsid w:val="000B16E3"/>
    <w:rsid w:val="000C57A5"/>
    <w:rsid w:val="000D01EE"/>
    <w:rsid w:val="000D7AB9"/>
    <w:rsid w:val="000F51EC"/>
    <w:rsid w:val="000F7FD6"/>
    <w:rsid w:val="00121FD1"/>
    <w:rsid w:val="00137648"/>
    <w:rsid w:val="001444FF"/>
    <w:rsid w:val="00144F50"/>
    <w:rsid w:val="0015689B"/>
    <w:rsid w:val="00166799"/>
    <w:rsid w:val="001A6B47"/>
    <w:rsid w:val="001B1295"/>
    <w:rsid w:val="00211063"/>
    <w:rsid w:val="002141BB"/>
    <w:rsid w:val="002268CF"/>
    <w:rsid w:val="002402AB"/>
    <w:rsid w:val="00252DA0"/>
    <w:rsid w:val="00272E7D"/>
    <w:rsid w:val="002B47A8"/>
    <w:rsid w:val="002E15CA"/>
    <w:rsid w:val="00302E40"/>
    <w:rsid w:val="00320854"/>
    <w:rsid w:val="00352CB5"/>
    <w:rsid w:val="003629CC"/>
    <w:rsid w:val="00363135"/>
    <w:rsid w:val="003A1CD0"/>
    <w:rsid w:val="003D7977"/>
    <w:rsid w:val="003F453A"/>
    <w:rsid w:val="00423CF9"/>
    <w:rsid w:val="004354D8"/>
    <w:rsid w:val="00443AE2"/>
    <w:rsid w:val="00444637"/>
    <w:rsid w:val="0046454B"/>
    <w:rsid w:val="0048117B"/>
    <w:rsid w:val="004A4C1B"/>
    <w:rsid w:val="004A5BFD"/>
    <w:rsid w:val="004C1BBB"/>
    <w:rsid w:val="004E633E"/>
    <w:rsid w:val="004F3E2A"/>
    <w:rsid w:val="00545D03"/>
    <w:rsid w:val="0058246A"/>
    <w:rsid w:val="005870B2"/>
    <w:rsid w:val="005950A5"/>
    <w:rsid w:val="005C69FD"/>
    <w:rsid w:val="005E2C7A"/>
    <w:rsid w:val="005E658A"/>
    <w:rsid w:val="005F4715"/>
    <w:rsid w:val="005F5CD0"/>
    <w:rsid w:val="00604E66"/>
    <w:rsid w:val="0061038D"/>
    <w:rsid w:val="006177B2"/>
    <w:rsid w:val="006239AF"/>
    <w:rsid w:val="006310B8"/>
    <w:rsid w:val="00643470"/>
    <w:rsid w:val="00653821"/>
    <w:rsid w:val="00660B0E"/>
    <w:rsid w:val="006E07C4"/>
    <w:rsid w:val="006F0B05"/>
    <w:rsid w:val="00711F8A"/>
    <w:rsid w:val="00770044"/>
    <w:rsid w:val="007970B4"/>
    <w:rsid w:val="007C3069"/>
    <w:rsid w:val="007D5FDC"/>
    <w:rsid w:val="00800DE7"/>
    <w:rsid w:val="0081062C"/>
    <w:rsid w:val="00837B2F"/>
    <w:rsid w:val="00843341"/>
    <w:rsid w:val="008803A6"/>
    <w:rsid w:val="008A33D9"/>
    <w:rsid w:val="008B1A4E"/>
    <w:rsid w:val="008B7A89"/>
    <w:rsid w:val="008F15BC"/>
    <w:rsid w:val="00901C2B"/>
    <w:rsid w:val="00922C28"/>
    <w:rsid w:val="009246ED"/>
    <w:rsid w:val="0096434F"/>
    <w:rsid w:val="009A5AE8"/>
    <w:rsid w:val="009A623F"/>
    <w:rsid w:val="009E711C"/>
    <w:rsid w:val="009F6459"/>
    <w:rsid w:val="00A14493"/>
    <w:rsid w:val="00A6630E"/>
    <w:rsid w:val="00A66883"/>
    <w:rsid w:val="00A869C4"/>
    <w:rsid w:val="00A916F9"/>
    <w:rsid w:val="00A93C55"/>
    <w:rsid w:val="00AA7741"/>
    <w:rsid w:val="00AE41F1"/>
    <w:rsid w:val="00AF36C0"/>
    <w:rsid w:val="00B06F8A"/>
    <w:rsid w:val="00B14396"/>
    <w:rsid w:val="00B3110C"/>
    <w:rsid w:val="00B33EB9"/>
    <w:rsid w:val="00B34014"/>
    <w:rsid w:val="00B44942"/>
    <w:rsid w:val="00B76AED"/>
    <w:rsid w:val="00B90B9E"/>
    <w:rsid w:val="00B92152"/>
    <w:rsid w:val="00BE5AA5"/>
    <w:rsid w:val="00C03D7B"/>
    <w:rsid w:val="00C10999"/>
    <w:rsid w:val="00C23007"/>
    <w:rsid w:val="00C23795"/>
    <w:rsid w:val="00C845D6"/>
    <w:rsid w:val="00CA4A93"/>
    <w:rsid w:val="00CD1E75"/>
    <w:rsid w:val="00CE4BBE"/>
    <w:rsid w:val="00CF20DE"/>
    <w:rsid w:val="00D05A01"/>
    <w:rsid w:val="00D33129"/>
    <w:rsid w:val="00D6658C"/>
    <w:rsid w:val="00DA0413"/>
    <w:rsid w:val="00DB5609"/>
    <w:rsid w:val="00DC1243"/>
    <w:rsid w:val="00E0241C"/>
    <w:rsid w:val="00E15C6F"/>
    <w:rsid w:val="00E26DDC"/>
    <w:rsid w:val="00E3475D"/>
    <w:rsid w:val="00E52A3F"/>
    <w:rsid w:val="00E542C8"/>
    <w:rsid w:val="00E73E14"/>
    <w:rsid w:val="00E77492"/>
    <w:rsid w:val="00E8002E"/>
    <w:rsid w:val="00E83A0F"/>
    <w:rsid w:val="00EA22D8"/>
    <w:rsid w:val="00F36AFC"/>
    <w:rsid w:val="00F447E6"/>
    <w:rsid w:val="00F512B4"/>
    <w:rsid w:val="00F6116B"/>
    <w:rsid w:val="00F667D9"/>
    <w:rsid w:val="00F746F0"/>
    <w:rsid w:val="00F81883"/>
    <w:rsid w:val="00F963F9"/>
    <w:rsid w:val="00FA0956"/>
    <w:rsid w:val="00FB1AB3"/>
    <w:rsid w:val="00FB5D2D"/>
    <w:rsid w:val="00FC19CB"/>
    <w:rsid w:val="00FD3BEC"/>
    <w:rsid w:val="00FF7286"/>
    <w:rsid w:val="1A708F5C"/>
    <w:rsid w:val="31E4F3A6"/>
    <w:rsid w:val="3B0C08DA"/>
    <w:rsid w:val="4AB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8400B69-4306-43A3-811C-B2F96821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D6"/>
  </w:style>
  <w:style w:type="paragraph" w:styleId="Footer">
    <w:name w:val="footer"/>
    <w:basedOn w:val="Normal"/>
    <w:link w:val="Foot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D6"/>
  </w:style>
  <w:style w:type="paragraph" w:styleId="BalloonText">
    <w:name w:val="Balloon Text"/>
    <w:basedOn w:val="Normal"/>
    <w:link w:val="BalloonTextChar"/>
    <w:uiPriority w:val="99"/>
    <w:semiHidden/>
    <w:unhideWhenUsed/>
    <w:rsid w:val="0009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72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68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5AE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childcare-calculat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ildcarechoices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hasbury.dudley.sch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dba7b62-5008-491d-a81f-10e3d07237e7" xsi:nil="true"/>
    <Invited_Leaders xmlns="3dba7b62-5008-491d-a81f-10e3d07237e7" xsi:nil="true"/>
    <Invited_Members xmlns="3dba7b62-5008-491d-a81f-10e3d07237e7" xsi:nil="true"/>
    <FolderType xmlns="3dba7b62-5008-491d-a81f-10e3d07237e7" xsi:nil="true"/>
    <AppVersion xmlns="3dba7b62-5008-491d-a81f-10e3d07237e7" xsi:nil="true"/>
    <TeamsChannelId xmlns="3dba7b62-5008-491d-a81f-10e3d07237e7" xsi:nil="true"/>
    <Math_Settings xmlns="3dba7b62-5008-491d-a81f-10e3d07237e7" xsi:nil="true"/>
    <Owner xmlns="3dba7b62-5008-491d-a81f-10e3d07237e7">
      <UserInfo>
        <DisplayName/>
        <AccountId xsi:nil="true"/>
        <AccountType/>
      </UserInfo>
    </Owner>
    <Is_Collaboration_Space_Locked xmlns="3dba7b62-5008-491d-a81f-10e3d07237e7" xsi:nil="true"/>
    <Templates xmlns="3dba7b62-5008-491d-a81f-10e3d07237e7" xsi:nil="true"/>
    <Members xmlns="3dba7b62-5008-491d-a81f-10e3d07237e7">
      <UserInfo>
        <DisplayName/>
        <AccountId xsi:nil="true"/>
        <AccountType/>
      </UserInfo>
    </Members>
    <NotebookType xmlns="3dba7b62-5008-491d-a81f-10e3d07237e7" xsi:nil="true"/>
    <Member_Groups xmlns="3dba7b62-5008-491d-a81f-10e3d07237e7">
      <UserInfo>
        <DisplayName/>
        <AccountId xsi:nil="true"/>
        <AccountType/>
      </UserInfo>
    </Member_Groups>
    <Has_Leaders_Only_SectionGroup xmlns="3dba7b62-5008-491d-a81f-10e3d07237e7" xsi:nil="true"/>
    <Leaders xmlns="3dba7b62-5008-491d-a81f-10e3d07237e7">
      <UserInfo>
        <DisplayName/>
        <AccountId xsi:nil="true"/>
        <AccountType/>
      </UserInfo>
    </Leaders>
    <IsNotebookLocked xmlns="3dba7b62-5008-491d-a81f-10e3d07237e7" xsi:nil="true"/>
    <DefaultSectionNames xmlns="3dba7b62-5008-491d-a81f-10e3d07237e7" xsi:nil="true"/>
    <Self_Registration_Enabled xmlns="3dba7b62-5008-491d-a81f-10e3d07237e7" xsi:nil="true"/>
    <CultureName xmlns="3dba7b62-5008-491d-a81f-10e3d07237e7" xsi:nil="true"/>
    <Distribution_Groups xmlns="3dba7b62-5008-491d-a81f-10e3d07237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DB44110847546AE1289692B26187A" ma:contentTypeVersion="30" ma:contentTypeDescription="Create a new document." ma:contentTypeScope="" ma:versionID="3931318b27e1124ec7bdce57ee96db28">
  <xsd:schema xmlns:xsd="http://www.w3.org/2001/XMLSchema" xmlns:xs="http://www.w3.org/2001/XMLSchema" xmlns:p="http://schemas.microsoft.com/office/2006/metadata/properties" xmlns:ns2="3dba7b62-5008-491d-a81f-10e3d07237e7" targetNamespace="http://schemas.microsoft.com/office/2006/metadata/properties" ma:root="true" ma:fieldsID="6e692e96a055be094a091cdcc9b6cd4d" ns2:_="">
    <xsd:import namespace="3dba7b62-5008-491d-a81f-10e3d07237e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a7b62-5008-491d-a81f-10e3d07237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51D3A-2ECA-4960-A48D-D0686B529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B4B8F-4A55-422B-81EF-EE2FFE08EF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dba7b62-5008-491d-a81f-10e3d07237e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603D74-511E-41EB-8BF7-E3EB8022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a7b62-5008-491d-a81f-10e3d072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6FA7688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V. Dear</dc:creator>
  <cp:lastModifiedBy>Mrs P. Stinchcombe</cp:lastModifiedBy>
  <cp:revision>2</cp:revision>
  <cp:lastPrinted>2021-05-12T13:56:00Z</cp:lastPrinted>
  <dcterms:created xsi:type="dcterms:W3CDTF">2022-06-22T12:37:00Z</dcterms:created>
  <dcterms:modified xsi:type="dcterms:W3CDTF">2022-06-22T12:37:00Z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0x010100D3ADB44110847546AE1289692B26187A</vt:lpwstr>
  </property>
</Properties>
</file>